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A7" w:rsidRPr="006D3D92" w:rsidRDefault="00CE39A7" w:rsidP="0011674F">
      <w:pPr>
        <w:spacing w:before="243" w:after="243" w:line="240" w:lineRule="auto"/>
        <w:ind w:left="-291" w:right="5"/>
        <w:rPr>
          <w:rFonts w:ascii="Times New Roman" w:hAnsi="Times New Roman" w:cs="Times New Roman"/>
          <w:sz w:val="24"/>
          <w:szCs w:val="24"/>
          <w:lang w:eastAsia="ru-RU"/>
        </w:rPr>
      </w:pPr>
      <w:r w:rsidRPr="006D3D92">
        <w:rPr>
          <w:rFonts w:ascii="Arial" w:hAnsi="Arial" w:cs="Arial"/>
          <w:color w:val="333333"/>
          <w:sz w:val="36"/>
          <w:szCs w:val="36"/>
          <w:lang w:eastAsia="ru-RU"/>
        </w:rPr>
        <w:t>Зимние забавы и развлечения для детей старшего дошкольного возраста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Место проведения: </w:t>
      </w: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площадка детского сада.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Цель: Познакомить детей с зимними забавами и видами спорта.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1. Пропаганда и формирование здорового образа жизни у детей старшего дошкольного возраста.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2. В игровой форме развивать основные физические качества.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3. Воспитывать доброту и взаимовыручку в команде.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4. Развивать у детей старшего дошкольного возраста познавательные способности.</w:t>
      </w:r>
    </w:p>
    <w:p w:rsidR="00CE39A7" w:rsidRPr="006D3D92" w:rsidRDefault="00CE39A7" w:rsidP="0011674F">
      <w:pPr>
        <w:spacing w:before="243" w:after="243" w:line="240" w:lineRule="auto"/>
        <w:ind w:left="-6" w:hanging="285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  Инвент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арь:  снежки</w:t>
      </w: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2 лопатки, 2  метлы, 4  синих  мяча, 2  льдинки,    канат,   2  ведерка.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Ребята,  п</w:t>
      </w: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риглашаем вас в зимнее путешествие, страну зимних игр забав и спортивных развлечений.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Мы сюда пришли поиграть, повеселиться.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Так давайте же скорей в команды становиться.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Заяц</w:t>
      </w:r>
      <w:r w:rsidRPr="006D3D92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Подождите, подождите… Кто это к нам бежит…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Снеговик: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Я, ребята, снеговик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 снегу, холоду привык.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Снеговик я не простой,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А веселый озорной,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Очень я люблю играть,</w:t>
      </w:r>
    </w:p>
    <w:p w:rsidR="00CE39A7" w:rsidRDefault="00CE39A7" w:rsidP="0011674F">
      <w:pPr>
        <w:spacing w:before="243" w:after="243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Бегать, прыгать, догонять.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И  со  мной  мои  друзья! 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Заяц</w:t>
      </w:r>
      <w:r w:rsidRPr="006D3D92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Рады  очень  видеть  вас! </w:t>
      </w:r>
    </w:p>
    <w:p w:rsidR="00CE39A7" w:rsidRPr="00116823" w:rsidRDefault="00CE39A7" w:rsidP="0011674F">
      <w:pPr>
        <w:spacing w:after="0" w:line="240" w:lineRule="auto"/>
        <w:ind w:firstLine="324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116823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Снеговик:</w:t>
      </w:r>
    </w:p>
    <w:p w:rsidR="00CE39A7" w:rsidRPr="006D3D92" w:rsidRDefault="00CE39A7" w:rsidP="0011674F">
      <w:pPr>
        <w:spacing w:after="0" w:line="240" w:lineRule="auto"/>
        <w:ind w:firstLine="324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1 ИСПЫТАНИЕ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« Рукавичка».</w:t>
      </w:r>
    </w:p>
    <w:p w:rsidR="00CE39A7" w:rsidRDefault="00CE39A7" w:rsidP="0011674F">
      <w:pPr>
        <w:spacing w:after="0" w:line="240" w:lineRule="auto"/>
        <w:ind w:firstLine="32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( по  сигналу  бегут  до  знака   и  обратно,  передают  рукавичку)</w:t>
      </w:r>
    </w:p>
    <w:p w:rsidR="00CE39A7" w:rsidRDefault="00CE39A7" w:rsidP="0011674F">
      <w:pPr>
        <w:spacing w:after="0" w:line="240" w:lineRule="auto"/>
        <w:ind w:firstLine="324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CE39A7" w:rsidRPr="002607EF" w:rsidRDefault="00CE39A7" w:rsidP="0011674F">
      <w:pPr>
        <w:spacing w:after="0" w:line="240" w:lineRule="auto"/>
        <w:ind w:firstLine="32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1682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Ежик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проводит  :</w:t>
      </w:r>
    </w:p>
    <w:p w:rsidR="00CE39A7" w:rsidRPr="006D3D92" w:rsidRDefault="00CE39A7" w:rsidP="0011674F">
      <w:pPr>
        <w:spacing w:after="0" w:line="240" w:lineRule="auto"/>
        <w:ind w:firstLine="324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2 ИСПЫТАНИЕ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D3D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Катание на метле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CE39A7" w:rsidRPr="006D3D92" w:rsidRDefault="00CE39A7" w:rsidP="0011674F">
      <w:pPr>
        <w:spacing w:after="0" w:line="240" w:lineRule="auto"/>
        <w:ind w:firstLine="324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игры необходимы две метлы (можно веники). </w:t>
      </w:r>
    </w:p>
    <w:p w:rsidR="00CE39A7" w:rsidRDefault="00CE39A7" w:rsidP="0011674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39A7" w:rsidRPr="00116823" w:rsidRDefault="00CE39A7" w:rsidP="0011674F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  <w:r w:rsidRPr="00116823">
        <w:rPr>
          <w:rFonts w:ascii="Times New Roman" w:hAnsi="Times New Roman" w:cs="Times New Roman"/>
          <w:sz w:val="32"/>
          <w:szCs w:val="32"/>
          <w:lang w:eastAsia="ru-RU"/>
        </w:rPr>
        <w:t>Медведь:</w:t>
      </w:r>
    </w:p>
    <w:p w:rsidR="00CE39A7" w:rsidRPr="006D3D92" w:rsidRDefault="00CE39A7" w:rsidP="0011674F">
      <w:pPr>
        <w:spacing w:after="0" w:line="240" w:lineRule="auto"/>
        <w:ind w:firstLine="324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3 ИСПЫТАНИЕ </w:t>
      </w:r>
      <w:r w:rsidRPr="006D3D92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Эстафета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«Донеси  снежный  ком  на  лопатке».</w:t>
      </w:r>
    </w:p>
    <w:p w:rsidR="00CE39A7" w:rsidRDefault="00CE39A7" w:rsidP="0011674F">
      <w:pPr>
        <w:spacing w:after="0" w:line="240" w:lineRule="auto"/>
        <w:ind w:firstLine="324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(донести  на  лопатке  снежный  ком )</w:t>
      </w:r>
    </w:p>
    <w:p w:rsidR="00CE39A7" w:rsidRDefault="00CE39A7" w:rsidP="0011674F">
      <w:pPr>
        <w:spacing w:after="0" w:line="240" w:lineRule="auto"/>
        <w:ind w:firstLine="324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</w:p>
    <w:p w:rsidR="00CE39A7" w:rsidRDefault="00CE39A7" w:rsidP="0011674F">
      <w:pPr>
        <w:spacing w:after="0" w:line="240" w:lineRule="auto"/>
        <w:ind w:firstLine="324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A365F1">
        <w:rPr>
          <w:rFonts w:ascii="Times New Roman" w:hAnsi="Times New Roman" w:cs="Times New Roman"/>
          <w:color w:val="333333"/>
          <w:sz w:val="32"/>
          <w:szCs w:val="32"/>
          <w:lang w:eastAsia="ru-RU"/>
        </w:rPr>
        <w:t xml:space="preserve">Кикимора </w:t>
      </w:r>
      <w:r>
        <w:rPr>
          <w:rFonts w:ascii="Times New Roman" w:hAnsi="Times New Roman" w:cs="Times New Roman"/>
          <w:color w:val="333333"/>
          <w:sz w:val="32"/>
          <w:szCs w:val="32"/>
          <w:lang w:eastAsia="ru-RU"/>
        </w:rPr>
        <w:t>:-  Ой,  я  замерзла!!! Надо  больше  снега  мне  набрать.  Помогите!</w:t>
      </w:r>
    </w:p>
    <w:p w:rsidR="00CE39A7" w:rsidRPr="006D3D92" w:rsidRDefault="00CE39A7" w:rsidP="0011674F">
      <w:pPr>
        <w:spacing w:after="0" w:line="240" w:lineRule="auto"/>
        <w:ind w:firstLine="324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4 ИСПЫТАНИЕ</w:t>
      </w:r>
      <w:r w:rsidRPr="006D3D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6D3D9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Перебежки с ведерками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CE39A7" w:rsidRPr="002607EF" w:rsidRDefault="00CE39A7" w:rsidP="0011674F">
      <w:pPr>
        <w:spacing w:after="0" w:line="240" w:lineRule="auto"/>
        <w:ind w:firstLine="32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( в ведерках   снег)</w:t>
      </w:r>
    </w:p>
    <w:p w:rsidR="00CE39A7" w:rsidRDefault="00CE39A7" w:rsidP="0011674F">
      <w:pPr>
        <w:spacing w:before="243" w:after="243" w:line="240" w:lineRule="auto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Баба-Яга: Ох,  голубчики  мои, где     мои  санки?  А  ну, догони  меня!</w:t>
      </w:r>
    </w:p>
    <w:p w:rsidR="00CE39A7" w:rsidRPr="006D3D92" w:rsidRDefault="00CE39A7" w:rsidP="0011674F">
      <w:pPr>
        <w:spacing w:before="243" w:after="243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D3D9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5 ИСПЫТАНИЕ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  Довези -  не  урони  » </w:t>
      </w:r>
    </w:p>
    <w:p w:rsidR="00CE39A7" w:rsidRDefault="00CE39A7" w:rsidP="0011674F">
      <w:pPr>
        <w:spacing w:after="0" w:line="240" w:lineRule="auto"/>
        <w:ind w:firstLine="32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на  «льдинке»  кубик)</w:t>
      </w:r>
    </w:p>
    <w:p w:rsidR="00CE39A7" w:rsidRDefault="00CE39A7" w:rsidP="0011674F">
      <w:pPr>
        <w:spacing w:after="0" w:line="240" w:lineRule="auto"/>
        <w:ind w:firstLine="32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Заяц: </w:t>
      </w:r>
    </w:p>
    <w:p w:rsidR="00CE39A7" w:rsidRDefault="00CE39A7" w:rsidP="0011674F">
      <w:pPr>
        <w:spacing w:after="0" w:line="240" w:lineRule="auto"/>
        <w:ind w:firstLine="32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Ах ,  какие   вы  ребята,  молодцы!  Сильные,  ловкие, дружные!</w:t>
      </w:r>
    </w:p>
    <w:p w:rsidR="00CE39A7" w:rsidRDefault="00CE39A7" w:rsidP="0011674F">
      <w:pPr>
        <w:spacing w:after="0" w:line="240" w:lineRule="auto"/>
        <w:ind w:firstLine="32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Зимушку  любите!  Весело   у  вас! </w:t>
      </w:r>
    </w:p>
    <w:p w:rsidR="00CE39A7" w:rsidRDefault="00CE39A7" w:rsidP="0011674F">
      <w:pPr>
        <w:spacing w:after="0" w:line="240" w:lineRule="auto"/>
        <w:ind w:firstLine="32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E39A7" w:rsidRDefault="00CE39A7" w:rsidP="0011674F">
      <w:pPr>
        <w:spacing w:after="0" w:line="240" w:lineRule="auto"/>
        <w:ind w:firstLine="32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Давайте  все  вместе  устроим  веселый  пляс!</w:t>
      </w:r>
    </w:p>
    <w:p w:rsidR="00CE39A7" w:rsidRDefault="00CE39A7" w:rsidP="0011674F">
      <w:pPr>
        <w:spacing w:after="0" w:line="240" w:lineRule="auto"/>
        <w:ind w:firstLine="32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  под  веселую  музыку  дети  пляшут)</w:t>
      </w:r>
    </w:p>
    <w:p w:rsidR="00CE39A7" w:rsidRDefault="00CE39A7" w:rsidP="0011674F">
      <w:pPr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CE39A7" w:rsidRPr="006D3D92" w:rsidRDefault="00CE39A7" w:rsidP="001167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ФОТО  НА   ПАМЯТЬ</w:t>
      </w:r>
    </w:p>
    <w:sectPr w:rsidR="00CE39A7" w:rsidRPr="006D3D92" w:rsidSect="0040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D92"/>
    <w:rsid w:val="00036869"/>
    <w:rsid w:val="0011674F"/>
    <w:rsid w:val="00116823"/>
    <w:rsid w:val="00191EA5"/>
    <w:rsid w:val="002607EF"/>
    <w:rsid w:val="00284EE9"/>
    <w:rsid w:val="00291438"/>
    <w:rsid w:val="00406505"/>
    <w:rsid w:val="00423CA2"/>
    <w:rsid w:val="006D3136"/>
    <w:rsid w:val="006D3D92"/>
    <w:rsid w:val="00883807"/>
    <w:rsid w:val="008B5A65"/>
    <w:rsid w:val="00A365F1"/>
    <w:rsid w:val="00A709F0"/>
    <w:rsid w:val="00A731C6"/>
    <w:rsid w:val="00AB16AA"/>
    <w:rsid w:val="00CE39A7"/>
    <w:rsid w:val="00D65F99"/>
    <w:rsid w:val="00F5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50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D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6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</TotalTime>
  <Pages>2</Pages>
  <Words>269</Words>
  <Characters>1537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5</cp:revision>
  <cp:lastPrinted>2019-01-09T15:09:00Z</cp:lastPrinted>
  <dcterms:created xsi:type="dcterms:W3CDTF">2017-01-08T17:27:00Z</dcterms:created>
  <dcterms:modified xsi:type="dcterms:W3CDTF">2019-01-09T15:10:00Z</dcterms:modified>
</cp:coreProperties>
</file>